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672"/>
        <w:gridCol w:w="4776"/>
      </w:tblGrid>
      <w:tr w:rsidR="00BE5F3B">
        <w:trPr>
          <w:trHeight w:val="3534"/>
        </w:trPr>
        <w:tc>
          <w:tcPr>
            <w:tcW w:w="4672" w:type="dxa"/>
          </w:tcPr>
          <w:p w:rsidR="00BE5F3B" w:rsidRDefault="00BE5F3B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4673" w:type="dxa"/>
          </w:tcPr>
          <w:p w:rsidR="00BE5F3B" w:rsidRDefault="00BE5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МДОУ "Детский сад № 204"</w:t>
            </w:r>
          </w:p>
          <w:p w:rsidR="00BE5F3B" w:rsidRDefault="00BE5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Ленинского района г. Саратова </w:t>
            </w:r>
          </w:p>
          <w:p w:rsidR="00BE5F3B" w:rsidRDefault="00BE5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 Рогова</w:t>
            </w:r>
          </w:p>
          <w:p w:rsidR="00BE5F3B" w:rsidRDefault="00BE5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От___________________________________</w:t>
            </w:r>
          </w:p>
          <w:p w:rsidR="00BE5F3B" w:rsidRDefault="00BE5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ФИО родителей (законных представителей)</w:t>
            </w: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 по адресу:______________</w:t>
            </w: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 родителей (законных представителей)</w:t>
            </w: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</w:tbl>
    <w:p w:rsidR="00BE5F3B" w:rsidRDefault="00BE5F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BE5F3B" w:rsidRDefault="00BE5F3B">
      <w:pPr>
        <w:jc w:val="both"/>
        <w:rPr>
          <w:rFonts w:ascii="Times New Roman" w:hAnsi="Times New Roman"/>
          <w:b/>
          <w:sz w:val="24"/>
          <w:szCs w:val="24"/>
        </w:rPr>
      </w:pPr>
    </w:p>
    <w:p w:rsidR="00BE5F3B" w:rsidRDefault="00BE5F3B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Вас зачислить моего ребенка ______________________________________________</w:t>
      </w:r>
    </w:p>
    <w:p w:rsidR="00BE5F3B" w:rsidRDefault="00BE5F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фамилия, имя ребенка</w:t>
      </w:r>
    </w:p>
    <w:p w:rsidR="00BE5F3B" w:rsidRDefault="00BE5F3B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"___"__________20____года рождения</w:t>
      </w:r>
    </w:p>
    <w:p w:rsidR="00BE5F3B" w:rsidRDefault="00BE5F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группу платных образовательных услуг (название кружков) _____________________________________________________________________________</w:t>
      </w:r>
    </w:p>
    <w:p w:rsidR="00BE5F3B" w:rsidRDefault="00BE5F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E5F3B" w:rsidRDefault="00BE5F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E5F3B" w:rsidRDefault="00BE5F3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20__-20__уч. год.</w:t>
      </w:r>
    </w:p>
    <w:p w:rsidR="00BE5F3B" w:rsidRDefault="00BE5F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5F3B" w:rsidRDefault="00BE5F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793"/>
        <w:gridCol w:w="2276"/>
        <w:gridCol w:w="1937"/>
        <w:gridCol w:w="1799"/>
      </w:tblGrid>
      <w:tr w:rsidR="00BE5F3B">
        <w:tc>
          <w:tcPr>
            <w:tcW w:w="540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93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дополнительной образовательной услуги</w:t>
            </w: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(название кружка)</w:t>
            </w:r>
          </w:p>
        </w:tc>
        <w:tc>
          <w:tcPr>
            <w:tcW w:w="2276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 (оказания) услуги</w:t>
            </w: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(индивидуальная, групповая)</w:t>
            </w:r>
          </w:p>
        </w:tc>
        <w:tc>
          <w:tcPr>
            <w:tcW w:w="1937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образовательной услуги за 1 учебный час</w:t>
            </w:r>
          </w:p>
        </w:tc>
        <w:tc>
          <w:tcPr>
            <w:tcW w:w="1799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BE5F3B">
        <w:trPr>
          <w:trHeight w:val="567"/>
        </w:trPr>
        <w:tc>
          <w:tcPr>
            <w:tcW w:w="540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3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кружок "Калейдоскоп"</w:t>
            </w:r>
          </w:p>
        </w:tc>
        <w:tc>
          <w:tcPr>
            <w:tcW w:w="2276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937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799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5F3B" w:rsidTr="009C6370">
        <w:trPr>
          <w:trHeight w:val="567"/>
        </w:trPr>
        <w:tc>
          <w:tcPr>
            <w:tcW w:w="540" w:type="dxa"/>
            <w:tcBorders>
              <w:bottom w:val="nil"/>
            </w:tcBorders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3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«Скоро в школу»</w:t>
            </w:r>
          </w:p>
        </w:tc>
        <w:tc>
          <w:tcPr>
            <w:tcW w:w="2276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937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799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5F3B" w:rsidTr="009C6370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3" w:type="dxa"/>
            <w:tcBorders>
              <w:left w:val="nil"/>
            </w:tcBorders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логопедом</w:t>
            </w: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программам</w:t>
            </w:r>
          </w:p>
        </w:tc>
        <w:tc>
          <w:tcPr>
            <w:tcW w:w="2276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937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799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5F3B" w:rsidTr="009C6370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93" w:type="dxa"/>
            <w:tcBorders>
              <w:left w:val="nil"/>
            </w:tcBorders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кружке «Английский для дошкольников»</w:t>
            </w:r>
          </w:p>
        </w:tc>
        <w:tc>
          <w:tcPr>
            <w:tcW w:w="2276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937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799" w:type="dxa"/>
          </w:tcPr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F3B" w:rsidRDefault="00BE5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E5F3B" w:rsidRDefault="00BE5F3B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E5F3B" w:rsidRDefault="00BE5F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5F3B" w:rsidRDefault="00BE5F3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условиями предоставления услуги ознакомлен (а)</w:t>
      </w:r>
    </w:p>
    <w:p w:rsidR="00BE5F3B" w:rsidRDefault="00BE5F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5F3B" w:rsidRDefault="00BE5F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"___"_______________20____г.                                                                    __________________________подпись</w:t>
      </w:r>
    </w:p>
    <w:sectPr w:rsidR="00BE5F3B" w:rsidSect="00C0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3B" w:rsidRDefault="00BE5F3B">
      <w:pPr>
        <w:spacing w:after="0" w:line="240" w:lineRule="auto"/>
      </w:pPr>
      <w:r>
        <w:separator/>
      </w:r>
    </w:p>
  </w:endnote>
  <w:endnote w:type="continuationSeparator" w:id="0">
    <w:p w:rsidR="00BE5F3B" w:rsidRDefault="00BE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3B" w:rsidRDefault="00BE5F3B">
      <w:pPr>
        <w:spacing w:after="0" w:line="240" w:lineRule="auto"/>
      </w:pPr>
      <w:r>
        <w:separator/>
      </w:r>
    </w:p>
  </w:footnote>
  <w:footnote w:type="continuationSeparator" w:id="0">
    <w:p w:rsidR="00BE5F3B" w:rsidRDefault="00BE5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4FE"/>
    <w:rsid w:val="000E397E"/>
    <w:rsid w:val="009C6370"/>
    <w:rsid w:val="00B53532"/>
    <w:rsid w:val="00BE5F3B"/>
    <w:rsid w:val="00C0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034F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4FE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34FE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34FE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34FE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34FE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34FE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34FE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34FE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34FE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34FE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034FE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034FE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034F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034F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034FE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034FE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034FE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034FE"/>
    <w:rPr>
      <w:rFonts w:ascii="Arial" w:eastAsia="Times New Roman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C034FE"/>
    <w:pPr>
      <w:ind w:left="720"/>
      <w:contextualSpacing/>
    </w:pPr>
  </w:style>
  <w:style w:type="paragraph" w:styleId="NoSpacing">
    <w:name w:val="No Spacing"/>
    <w:uiPriority w:val="99"/>
    <w:qFormat/>
    <w:rsid w:val="00C034FE"/>
  </w:style>
  <w:style w:type="paragraph" w:styleId="Title">
    <w:name w:val="Title"/>
    <w:basedOn w:val="Normal"/>
    <w:next w:val="Normal"/>
    <w:link w:val="TitleChar"/>
    <w:uiPriority w:val="99"/>
    <w:qFormat/>
    <w:rsid w:val="00C034FE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034FE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034FE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034FE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C034FE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C034FE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034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034FE"/>
    <w:rPr>
      <w:i/>
    </w:rPr>
  </w:style>
  <w:style w:type="paragraph" w:styleId="Header">
    <w:name w:val="header"/>
    <w:basedOn w:val="Normal"/>
    <w:link w:val="HeaderChar"/>
    <w:uiPriority w:val="99"/>
    <w:rsid w:val="00C034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34FE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C034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34FE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C034F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C034FE"/>
  </w:style>
  <w:style w:type="table" w:customStyle="1" w:styleId="TableGridLight">
    <w:name w:val="Table Grid Light"/>
    <w:uiPriority w:val="99"/>
    <w:rsid w:val="00C034FE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034FE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C034FE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ListTable1Light">
    <w:name w:val="List Table 1 Light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uiPriority w:val="99"/>
    <w:rsid w:val="00C034F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C034F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C034F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C034F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C034F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C034F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C034F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C034F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C034F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C034F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C034F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C034F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C034F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C034F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C034F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yperlink">
    <w:name w:val="Hyperlink"/>
    <w:basedOn w:val="DefaultParagraphFont"/>
    <w:uiPriority w:val="99"/>
    <w:rsid w:val="00C034F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034FE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034FE"/>
    <w:rPr>
      <w:sz w:val="18"/>
    </w:rPr>
  </w:style>
  <w:style w:type="character" w:styleId="FootnoteReference">
    <w:name w:val="footnote reference"/>
    <w:basedOn w:val="DefaultParagraphFont"/>
    <w:uiPriority w:val="99"/>
    <w:rsid w:val="00C034FE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034FE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034FE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C034FE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C034FE"/>
    <w:pPr>
      <w:spacing w:after="57"/>
    </w:pPr>
  </w:style>
  <w:style w:type="paragraph" w:styleId="TOC2">
    <w:name w:val="toc 2"/>
    <w:basedOn w:val="Normal"/>
    <w:next w:val="Normal"/>
    <w:uiPriority w:val="99"/>
    <w:rsid w:val="00C034FE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C034FE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C034FE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C034FE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C034FE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C034FE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C034FE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C034FE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C034FE"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2"/>
      <w:szCs w:val="22"/>
      <w:lang w:eastAsia="ru-RU"/>
    </w:rPr>
  </w:style>
  <w:style w:type="paragraph" w:styleId="TableofFigures">
    <w:name w:val="table of figures"/>
    <w:basedOn w:val="Normal"/>
    <w:next w:val="Normal"/>
    <w:uiPriority w:val="99"/>
    <w:rsid w:val="00C034FE"/>
    <w:pPr>
      <w:spacing w:after="0"/>
    </w:pPr>
  </w:style>
  <w:style w:type="table" w:styleId="TableGrid">
    <w:name w:val="Table Grid"/>
    <w:basedOn w:val="TableNormal"/>
    <w:uiPriority w:val="99"/>
    <w:rsid w:val="00C034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4FE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C034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034F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232</Words>
  <Characters>1323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Беляева</dc:creator>
  <cp:keywords/>
  <dc:description/>
  <cp:lastModifiedBy>Microsoft Office</cp:lastModifiedBy>
  <cp:revision>9</cp:revision>
  <dcterms:created xsi:type="dcterms:W3CDTF">2017-11-20T11:57:00Z</dcterms:created>
  <dcterms:modified xsi:type="dcterms:W3CDTF">2025-01-26T13:17:00Z</dcterms:modified>
</cp:coreProperties>
</file>